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BBAD" w14:textId="2C3D0778" w:rsidR="00257B15" w:rsidRPr="00257B15" w:rsidRDefault="00257B15" w:rsidP="00257B15">
      <w:pPr>
        <w:pStyle w:val="Datum"/>
        <w:spacing w:before="0" w:after="0"/>
        <w:jc w:val="right"/>
      </w:pPr>
      <w:r>
        <w:t xml:space="preserve">Příloha č. </w:t>
      </w:r>
      <w:r w:rsidR="006F5400">
        <w:t>2</w:t>
      </w:r>
    </w:p>
    <w:p w14:paraId="0DF79978" w14:textId="77777777" w:rsidR="00257B15" w:rsidRDefault="00257B15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71875097" w14:textId="02DDB1B8" w:rsidR="0045515F" w:rsidRPr="007E2149" w:rsidRDefault="0045515F" w:rsidP="0045515F">
      <w:pPr>
        <w:pStyle w:val="Datum"/>
        <w:spacing w:before="0" w:after="0"/>
        <w:jc w:val="center"/>
      </w:pPr>
      <w:r w:rsidRPr="007E2149">
        <w:rPr>
          <w:b/>
          <w:bCs/>
          <w:sz w:val="32"/>
          <w:szCs w:val="32"/>
        </w:rPr>
        <w:t>Obec Malé Březno</w:t>
      </w:r>
    </w:p>
    <w:p w14:paraId="136C80FA" w14:textId="2ABA6549" w:rsidR="0045515F" w:rsidRPr="007E2149" w:rsidRDefault="0045515F" w:rsidP="0045515F">
      <w:pPr>
        <w:jc w:val="center"/>
      </w:pPr>
      <w:r w:rsidRPr="007E2149">
        <w:t>Malé Březno 7, 400 02 Ústí nad Labem</w:t>
      </w:r>
    </w:p>
    <w:p w14:paraId="7C8BC246" w14:textId="0ADA1645" w:rsidR="0045515F" w:rsidRPr="007E2149" w:rsidRDefault="0045515F" w:rsidP="0045515F">
      <w:pPr>
        <w:jc w:val="both"/>
        <w:rPr>
          <w:u w:val="single"/>
        </w:rPr>
      </w:pPr>
      <w:r w:rsidRPr="007E2149">
        <w:rPr>
          <w:u w:val="single"/>
        </w:rPr>
        <w:t>Tel: 475</w:t>
      </w:r>
      <w:r w:rsidR="000642CE" w:rsidRPr="007E2149">
        <w:rPr>
          <w:u w:val="single"/>
        </w:rPr>
        <w:t> 228 369</w:t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  <w:t>e-mail: podatelna@malebrezno.cz</w:t>
      </w:r>
    </w:p>
    <w:p w14:paraId="1047FA4C" w14:textId="77777777" w:rsidR="0045515F" w:rsidRPr="007E2149" w:rsidRDefault="0045515F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0AE26446" w14:textId="5363888F" w:rsidR="003A2CE4" w:rsidRDefault="006F5400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790751F1" w14:textId="5762B6C2" w:rsidR="006F5400" w:rsidRPr="006F5400" w:rsidRDefault="006F5400" w:rsidP="006F54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prodej dřeva</w:t>
      </w:r>
    </w:p>
    <w:p w14:paraId="236F81EF" w14:textId="6E8C18F2" w:rsidR="007E2149" w:rsidRDefault="00F61B70" w:rsidP="007E21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7E2149" w:rsidRPr="007E2149">
        <w:rPr>
          <w:b/>
          <w:bCs/>
          <w:sz w:val="24"/>
          <w:szCs w:val="24"/>
        </w:rPr>
        <w:t>le podmínek</w:t>
      </w:r>
      <w:r w:rsidR="007E2149">
        <w:rPr>
          <w:b/>
          <w:bCs/>
          <w:sz w:val="24"/>
          <w:szCs w:val="24"/>
        </w:rPr>
        <w:t xml:space="preserve"> </w:t>
      </w:r>
      <w:r w:rsidR="000071A4">
        <w:rPr>
          <w:b/>
          <w:bCs/>
          <w:sz w:val="24"/>
          <w:szCs w:val="24"/>
        </w:rPr>
        <w:t>Směrnice</w:t>
      </w:r>
      <w:r w:rsidR="007E2149">
        <w:rPr>
          <w:b/>
          <w:bCs/>
          <w:sz w:val="24"/>
          <w:szCs w:val="24"/>
        </w:rPr>
        <w:t xml:space="preserve"> č. </w:t>
      </w:r>
      <w:r w:rsidR="000071A4">
        <w:rPr>
          <w:b/>
          <w:bCs/>
          <w:sz w:val="24"/>
          <w:szCs w:val="24"/>
        </w:rPr>
        <w:t>1</w:t>
      </w:r>
      <w:r w:rsidR="007E2149">
        <w:rPr>
          <w:b/>
          <w:bCs/>
          <w:sz w:val="24"/>
          <w:szCs w:val="24"/>
        </w:rPr>
        <w:t>/2023</w:t>
      </w:r>
    </w:p>
    <w:p w14:paraId="23E203AD" w14:textId="77777777" w:rsidR="006F5400" w:rsidRDefault="006F5400" w:rsidP="006F5400">
      <w:pPr>
        <w:jc w:val="both"/>
        <w:rPr>
          <w:b/>
          <w:bCs/>
          <w:sz w:val="24"/>
          <w:szCs w:val="24"/>
        </w:rPr>
      </w:pPr>
    </w:p>
    <w:p w14:paraId="697B93A1" w14:textId="77777777" w:rsidR="000D01D6" w:rsidRDefault="000D01D6" w:rsidP="006F5400">
      <w:pPr>
        <w:jc w:val="both"/>
        <w:rPr>
          <w:b/>
          <w:bCs/>
          <w:sz w:val="24"/>
          <w:szCs w:val="24"/>
        </w:rPr>
      </w:pPr>
    </w:p>
    <w:p w14:paraId="5B832409" w14:textId="13FE8396" w:rsidR="006F5400" w:rsidRDefault="000D01D6" w:rsidP="006F54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Jméno a </w:t>
      </w:r>
      <w:proofErr w:type="gramStart"/>
      <w:r>
        <w:rPr>
          <w:b/>
          <w:bCs/>
          <w:sz w:val="24"/>
          <w:szCs w:val="24"/>
        </w:rPr>
        <w:t>příjmení:</w:t>
      </w:r>
      <w:r w:rsidRPr="000D01D6">
        <w:rPr>
          <w:sz w:val="24"/>
          <w:szCs w:val="24"/>
        </w:rPr>
        <w:t>…</w:t>
      </w:r>
      <w:proofErr w:type="gramEnd"/>
      <w:r w:rsidRPr="000D01D6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Rok </w:t>
      </w:r>
      <w:proofErr w:type="gramStart"/>
      <w:r>
        <w:rPr>
          <w:sz w:val="24"/>
          <w:szCs w:val="24"/>
        </w:rPr>
        <w:t>narození:  …</w:t>
      </w:r>
      <w:proofErr w:type="gramEnd"/>
      <w:r>
        <w:rPr>
          <w:sz w:val="24"/>
          <w:szCs w:val="24"/>
        </w:rPr>
        <w:t>………………</w:t>
      </w:r>
    </w:p>
    <w:p w14:paraId="34F162F9" w14:textId="24B7EA72" w:rsidR="000D01D6" w:rsidRDefault="000D01D6" w:rsidP="006F5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trvalého </w:t>
      </w:r>
      <w:proofErr w:type="gramStart"/>
      <w:r>
        <w:rPr>
          <w:sz w:val="24"/>
          <w:szCs w:val="24"/>
        </w:rPr>
        <w:t>pobytu:</w:t>
      </w:r>
      <w:r w:rsidR="00C23756">
        <w:rPr>
          <w:sz w:val="24"/>
          <w:szCs w:val="24"/>
        </w:rPr>
        <w:t xml:space="preserve">  …</w:t>
      </w:r>
      <w:proofErr w:type="gramEnd"/>
      <w:r w:rsidR="00C23756">
        <w:rPr>
          <w:sz w:val="24"/>
          <w:szCs w:val="24"/>
        </w:rPr>
        <w:t>…………………………………………………………………….</w:t>
      </w:r>
    </w:p>
    <w:p w14:paraId="6180BE07" w14:textId="77777777" w:rsidR="00D6347B" w:rsidRDefault="00D6347B" w:rsidP="006F5400">
      <w:pPr>
        <w:jc w:val="both"/>
        <w:rPr>
          <w:sz w:val="24"/>
          <w:szCs w:val="24"/>
        </w:rPr>
      </w:pPr>
    </w:p>
    <w:p w14:paraId="79D6F53E" w14:textId="4A89EC3F" w:rsidR="00D6347B" w:rsidRDefault="000D01D6" w:rsidP="00D6347B">
      <w:pPr>
        <w:jc w:val="both"/>
        <w:rPr>
          <w:sz w:val="24"/>
          <w:szCs w:val="24"/>
        </w:rPr>
      </w:pPr>
      <w:r>
        <w:rPr>
          <w:sz w:val="24"/>
          <w:szCs w:val="24"/>
        </w:rPr>
        <w:t>Žádám o odprodej palivového dřeva v</w:t>
      </w:r>
      <w:r w:rsidR="00D6347B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množství</w:t>
      </w:r>
      <w:r w:rsidR="00D6347B">
        <w:rPr>
          <w:sz w:val="24"/>
          <w:szCs w:val="24"/>
        </w:rPr>
        <w:t>:  -</w:t>
      </w:r>
      <w:proofErr w:type="gramEnd"/>
      <w:r w:rsidR="00D6347B">
        <w:rPr>
          <w:sz w:val="24"/>
          <w:szCs w:val="24"/>
        </w:rPr>
        <w:t xml:space="preserve"> tvrdé dřevo  </w:t>
      </w:r>
      <w:r w:rsidR="00C5158C">
        <w:rPr>
          <w:sz w:val="24"/>
          <w:szCs w:val="24"/>
        </w:rPr>
        <w:t xml:space="preserve">    </w:t>
      </w:r>
      <w:r w:rsidR="00D6347B">
        <w:rPr>
          <w:sz w:val="24"/>
          <w:szCs w:val="24"/>
        </w:rPr>
        <w:t>…………………</w:t>
      </w:r>
      <w:r>
        <w:rPr>
          <w:sz w:val="24"/>
          <w:szCs w:val="24"/>
        </w:rPr>
        <w:t>……….</w:t>
      </w:r>
    </w:p>
    <w:p w14:paraId="5FE2B8CD" w14:textId="6F9AF2C5" w:rsidR="00D6347B" w:rsidRPr="00D6347B" w:rsidRDefault="00D6347B" w:rsidP="00D63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C5158C">
        <w:rPr>
          <w:sz w:val="24"/>
          <w:szCs w:val="24"/>
        </w:rPr>
        <w:t>- měkké dřevo    ………………………….</w:t>
      </w:r>
    </w:p>
    <w:p w14:paraId="3B8CC7B5" w14:textId="77777777" w:rsidR="000D01D6" w:rsidRDefault="000D01D6" w:rsidP="006F5400">
      <w:pPr>
        <w:jc w:val="both"/>
        <w:rPr>
          <w:sz w:val="24"/>
          <w:szCs w:val="24"/>
        </w:rPr>
      </w:pPr>
    </w:p>
    <w:p w14:paraId="674608C7" w14:textId="4C9A0BB0" w:rsidR="000D01D6" w:rsidRDefault="000D01D6" w:rsidP="006F5400">
      <w:pPr>
        <w:jc w:val="both"/>
        <w:rPr>
          <w:sz w:val="24"/>
          <w:szCs w:val="24"/>
        </w:rPr>
      </w:pPr>
      <w:r>
        <w:rPr>
          <w:sz w:val="24"/>
          <w:szCs w:val="24"/>
        </w:rPr>
        <w:t>Cenu uhradím před odběrem:</w:t>
      </w:r>
    </w:p>
    <w:p w14:paraId="5DD568C4" w14:textId="4D51FAD0" w:rsidR="000D01D6" w:rsidRPr="000D01D6" w:rsidRDefault="000D01D6" w:rsidP="000D01D6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D01D6">
        <w:rPr>
          <w:b/>
          <w:bCs/>
          <w:sz w:val="24"/>
          <w:szCs w:val="24"/>
        </w:rPr>
        <w:t xml:space="preserve">V </w:t>
      </w:r>
      <w:proofErr w:type="gramStart"/>
      <w:r w:rsidRPr="000D01D6">
        <w:rPr>
          <w:b/>
          <w:bCs/>
          <w:sz w:val="24"/>
          <w:szCs w:val="24"/>
        </w:rPr>
        <w:t>HOTOVOSTI</w:t>
      </w:r>
      <w:r>
        <w:rPr>
          <w:sz w:val="24"/>
          <w:szCs w:val="24"/>
        </w:rPr>
        <w:t xml:space="preserve">  na</w:t>
      </w:r>
      <w:proofErr w:type="gramEnd"/>
      <w:r>
        <w:rPr>
          <w:sz w:val="24"/>
          <w:szCs w:val="24"/>
        </w:rPr>
        <w:t xml:space="preserve"> podatelně Obecního úřadu Malé Březno </w:t>
      </w:r>
    </w:p>
    <w:p w14:paraId="470EB654" w14:textId="7DDCD907" w:rsidR="000D01D6" w:rsidRDefault="000D01D6" w:rsidP="000D01D6">
      <w:pPr>
        <w:pStyle w:val="Odstavecseseznamem"/>
        <w:jc w:val="both"/>
        <w:rPr>
          <w:b/>
          <w:bCs/>
          <w:sz w:val="24"/>
          <w:szCs w:val="24"/>
        </w:rPr>
      </w:pPr>
    </w:p>
    <w:p w14:paraId="0374F384" w14:textId="77777777" w:rsidR="00CA28C3" w:rsidRPr="00CA28C3" w:rsidRDefault="000D01D6" w:rsidP="00CA28C3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BANKOVNÍ ÚČET </w:t>
      </w:r>
      <w:r>
        <w:rPr>
          <w:sz w:val="24"/>
          <w:szCs w:val="24"/>
        </w:rPr>
        <w:t>Obecního úřadu Malé Březno číslo: 8327411/0100</w:t>
      </w:r>
      <w:r w:rsidR="00CA28C3">
        <w:rPr>
          <w:sz w:val="24"/>
          <w:szCs w:val="24"/>
        </w:rPr>
        <w:t xml:space="preserve">, </w:t>
      </w:r>
    </w:p>
    <w:p w14:paraId="7885412A" w14:textId="534AE1C1" w:rsidR="000D01D6" w:rsidRDefault="00CA28C3" w:rsidP="00CA28C3">
      <w:pPr>
        <w:ind w:firstLine="720"/>
        <w:jc w:val="both"/>
        <w:rPr>
          <w:sz w:val="24"/>
          <w:szCs w:val="24"/>
        </w:rPr>
      </w:pPr>
      <w:r w:rsidRPr="00CA28C3">
        <w:rPr>
          <w:sz w:val="24"/>
          <w:szCs w:val="24"/>
        </w:rPr>
        <w:t>VS platby</w:t>
      </w:r>
      <w:r>
        <w:rPr>
          <w:sz w:val="24"/>
          <w:szCs w:val="24"/>
        </w:rPr>
        <w:t xml:space="preserve">: </w:t>
      </w:r>
      <w:r w:rsidR="002A2F67">
        <w:rPr>
          <w:sz w:val="24"/>
          <w:szCs w:val="24"/>
        </w:rPr>
        <w:t>1032.</w:t>
      </w:r>
    </w:p>
    <w:p w14:paraId="528C5A7D" w14:textId="7E592853" w:rsidR="00CA28C3" w:rsidRDefault="00CA28C3" w:rsidP="00CA28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DD27E9" w14:textId="2D360F35" w:rsidR="00CA28C3" w:rsidRDefault="00CA28C3" w:rsidP="00CA28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Jsem obeznámen(a) s podmínkami </w:t>
      </w:r>
      <w:r w:rsidR="000071A4">
        <w:rPr>
          <w:sz w:val="24"/>
          <w:szCs w:val="24"/>
        </w:rPr>
        <w:t>Směrnice</w:t>
      </w:r>
      <w:r>
        <w:rPr>
          <w:sz w:val="24"/>
          <w:szCs w:val="24"/>
        </w:rPr>
        <w:t xml:space="preserve"> č. </w:t>
      </w:r>
      <w:r w:rsidR="000071A4">
        <w:rPr>
          <w:sz w:val="24"/>
          <w:szCs w:val="24"/>
        </w:rPr>
        <w:t>1</w:t>
      </w:r>
      <w:r>
        <w:rPr>
          <w:sz w:val="24"/>
          <w:szCs w:val="24"/>
        </w:rPr>
        <w:t>/2023. Souhlasím se</w:t>
      </w:r>
      <w:r w:rsidR="00D434B0">
        <w:rPr>
          <w:sz w:val="24"/>
          <w:szCs w:val="24"/>
        </w:rPr>
        <w:t> </w:t>
      </w:r>
      <w:r>
        <w:rPr>
          <w:sz w:val="24"/>
          <w:szCs w:val="24"/>
        </w:rPr>
        <w:t>zpracováním osobních údajů.</w:t>
      </w:r>
    </w:p>
    <w:p w14:paraId="10FF00AC" w14:textId="77777777" w:rsidR="00CA28C3" w:rsidRDefault="00CA28C3" w:rsidP="00CA28C3">
      <w:pPr>
        <w:jc w:val="both"/>
        <w:rPr>
          <w:sz w:val="24"/>
          <w:szCs w:val="24"/>
        </w:rPr>
      </w:pPr>
    </w:p>
    <w:p w14:paraId="498981D7" w14:textId="522FEBD2" w:rsidR="00CA28C3" w:rsidRDefault="00CA28C3" w:rsidP="00CA28C3">
      <w:pPr>
        <w:jc w:val="both"/>
        <w:rPr>
          <w:sz w:val="24"/>
          <w:szCs w:val="24"/>
        </w:rPr>
      </w:pPr>
      <w:r>
        <w:rPr>
          <w:sz w:val="24"/>
          <w:szCs w:val="24"/>
        </w:rPr>
        <w:t>V Malém Březně dne …………………………</w:t>
      </w:r>
    </w:p>
    <w:p w14:paraId="49CF8F23" w14:textId="77777777" w:rsidR="00CA28C3" w:rsidRDefault="00CA28C3" w:rsidP="00CA28C3">
      <w:pPr>
        <w:jc w:val="both"/>
        <w:rPr>
          <w:sz w:val="24"/>
          <w:szCs w:val="24"/>
        </w:rPr>
      </w:pPr>
    </w:p>
    <w:p w14:paraId="7F56B4B5" w14:textId="70DDC7EE" w:rsidR="00CA28C3" w:rsidRDefault="00CA28C3" w:rsidP="00CA28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07DFEF4D" w14:textId="4C32D0BB" w:rsidR="00CA28C3" w:rsidRPr="00CA28C3" w:rsidRDefault="00CA28C3" w:rsidP="00CA28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 žadatele</w:t>
      </w:r>
    </w:p>
    <w:sectPr w:rsidR="00CA28C3" w:rsidRPr="00CA28C3" w:rsidSect="007F4989">
      <w:headerReference w:type="default" r:id="rId8"/>
      <w:footerReference w:type="default" r:id="rId9"/>
      <w:headerReference w:type="first" r:id="rId10"/>
      <w:pgSz w:w="11907" w:h="16839"/>
      <w:pgMar w:top="2232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854B" w14:textId="77777777" w:rsidR="004B7B5F" w:rsidRDefault="004B7B5F">
      <w:r>
        <w:separator/>
      </w:r>
    </w:p>
  </w:endnote>
  <w:endnote w:type="continuationSeparator" w:id="0">
    <w:p w14:paraId="4D9323DA" w14:textId="77777777" w:rsidR="004B7B5F" w:rsidRDefault="004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0646" w14:textId="77777777" w:rsidR="00D7396A" w:rsidRPr="00F1176C" w:rsidRDefault="00D7396A">
    <w:pPr>
      <w:pStyle w:val="Adresa"/>
      <w:rPr>
        <w:lang w:val="de-DE"/>
      </w:rPr>
    </w:pPr>
    <w:r w:rsidRPr="00F1176C">
      <w:rPr>
        <w:lang w:val="de-DE"/>
      </w:rPr>
      <w:t xml:space="preserve">Ulice </w:t>
    </w:r>
    <w:r>
      <w:rPr>
        <w:color w:val="666699"/>
      </w:rPr>
      <w:sym w:font="Wingdings" w:char="00A7"/>
    </w:r>
    <w:r w:rsidRPr="00F1176C">
      <w:rPr>
        <w:lang w:val="de-DE"/>
      </w:rPr>
      <w:t xml:space="preserve"> </w:t>
    </w:r>
    <w:proofErr w:type="spellStart"/>
    <w:r w:rsidRPr="00F1176C">
      <w:rPr>
        <w:lang w:val="de-DE"/>
      </w:rPr>
      <w:t>Ulice</w:t>
    </w:r>
    <w:proofErr w:type="spellEnd"/>
    <w:r w:rsidRPr="00F1176C">
      <w:rPr>
        <w:lang w:val="de-DE"/>
      </w:rPr>
      <w:t xml:space="preserve"> 2 </w:t>
    </w:r>
    <w:r>
      <w:rPr>
        <w:color w:val="666699"/>
      </w:rPr>
      <w:sym w:font="Wingdings" w:char="00A7"/>
    </w:r>
    <w:r w:rsidRPr="00F1176C">
      <w:rPr>
        <w:lang w:val="de-DE"/>
      </w:rPr>
      <w:t xml:space="preserve"> Telefon: 555 555 123</w:t>
    </w:r>
    <w:r w:rsidRPr="00F1176C">
      <w:rPr>
        <w:szCs w:val="22"/>
        <w:lang w:val="de-DE"/>
      </w:rPr>
      <w:t xml:space="preserve"> </w:t>
    </w:r>
    <w:r>
      <w:rPr>
        <w:color w:val="666699"/>
      </w:rPr>
      <w:sym w:font="Wingdings" w:char="00A7"/>
    </w:r>
    <w:r w:rsidRPr="00F1176C">
      <w:rPr>
        <w:lang w:val="de-DE"/>
      </w:rPr>
      <w:t xml:space="preserve"> E-</w:t>
    </w:r>
    <w:proofErr w:type="spellStart"/>
    <w:r w:rsidRPr="00F1176C">
      <w:rPr>
        <w:lang w:val="de-DE"/>
      </w:rPr>
      <w:t>mailová</w:t>
    </w:r>
    <w:proofErr w:type="spellEnd"/>
    <w:r w:rsidRPr="00F1176C">
      <w:rPr>
        <w:lang w:val="de-DE"/>
      </w:rPr>
      <w:t xml:space="preserve"> </w:t>
    </w:r>
    <w:proofErr w:type="spellStart"/>
    <w:r w:rsidRPr="00F1176C">
      <w:rPr>
        <w:lang w:val="de-DE"/>
      </w:rPr>
      <w:t>adresa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B29C" w14:textId="77777777" w:rsidR="004B7B5F" w:rsidRDefault="004B7B5F">
      <w:r>
        <w:separator/>
      </w:r>
    </w:p>
  </w:footnote>
  <w:footnote w:type="continuationSeparator" w:id="0">
    <w:p w14:paraId="7ABAF33B" w14:textId="77777777" w:rsidR="004B7B5F" w:rsidRDefault="004B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7C65" w14:textId="77777777" w:rsidR="00D7396A" w:rsidRDefault="00822D74">
    <w:pPr>
      <w:pStyle w:val="Zhlav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964FAA" wp14:editId="3B7B057A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3810" r="1270" b="1270"/>
              <wp:wrapNone/>
              <wp:docPr id="7" name="Group 1" descr="sloupce úrovní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8" name="Rectangle 2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B8365" id="Group 1" o:spid="_x0000_s1026" alt="sloupce úrovní" style="position:absolute;margin-left:38.15pt;margin-top:55.05pt;width:540pt;height:9.35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">
              <v:rect id="Rectangle 2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3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8612" w14:textId="068CA424" w:rsidR="0045515F" w:rsidRDefault="0045515F" w:rsidP="0045515F">
    <w:pPr>
      <w:pStyle w:val="Zhlav"/>
    </w:pPr>
    <w:r>
      <w:tab/>
      <w:t xml:space="preserve">                                                    </w:t>
    </w:r>
    <w:r w:rsidR="000071A4">
      <w:t>Směrnice</w:t>
    </w:r>
    <w:r>
      <w:t xml:space="preserve"> č. </w:t>
    </w:r>
    <w:r w:rsidR="000071A4">
      <w:t>1</w:t>
    </w:r>
    <w:r>
      <w:t xml:space="preserve">/2023 – Pravidla nakládání s dřevem z pozemků </w:t>
    </w:r>
    <w:r w:rsidR="00E21F33">
      <w:t>o</w:t>
    </w:r>
    <w:r>
      <w:t>bce Malé Březno</w:t>
    </w:r>
  </w:p>
  <w:p w14:paraId="1AAB99E6" w14:textId="29414219" w:rsidR="0045515F" w:rsidRPr="0045515F" w:rsidRDefault="0045515F" w:rsidP="00455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077"/>
    <w:multiLevelType w:val="hybridMultilevel"/>
    <w:tmpl w:val="B6F6A78C"/>
    <w:lvl w:ilvl="0" w:tplc="336C10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C697A"/>
    <w:multiLevelType w:val="hybridMultilevel"/>
    <w:tmpl w:val="9530C8EA"/>
    <w:lvl w:ilvl="0" w:tplc="DC809696"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2" w15:restartNumberingAfterBreak="0">
    <w:nsid w:val="5F895C59"/>
    <w:multiLevelType w:val="hybridMultilevel"/>
    <w:tmpl w:val="909E85CA"/>
    <w:lvl w:ilvl="0" w:tplc="3DFEBC12"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num w:numId="1" w16cid:durableId="43482517">
    <w:abstractNumId w:val="0"/>
  </w:num>
  <w:num w:numId="2" w16cid:durableId="1524052734">
    <w:abstractNumId w:val="1"/>
  </w:num>
  <w:num w:numId="3" w16cid:durableId="200057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4"/>
    <w:rsid w:val="000071A4"/>
    <w:rsid w:val="00041118"/>
    <w:rsid w:val="0004378D"/>
    <w:rsid w:val="00055F50"/>
    <w:rsid w:val="00060F31"/>
    <w:rsid w:val="000642CE"/>
    <w:rsid w:val="00064F81"/>
    <w:rsid w:val="00082644"/>
    <w:rsid w:val="000A0D8F"/>
    <w:rsid w:val="000B1963"/>
    <w:rsid w:val="000C10BA"/>
    <w:rsid w:val="000C304F"/>
    <w:rsid w:val="000C3D72"/>
    <w:rsid w:val="000C6A49"/>
    <w:rsid w:val="000D01D6"/>
    <w:rsid w:val="000E14E3"/>
    <w:rsid w:val="0010106E"/>
    <w:rsid w:val="00104568"/>
    <w:rsid w:val="00104F9E"/>
    <w:rsid w:val="00112F93"/>
    <w:rsid w:val="001354A7"/>
    <w:rsid w:val="00143B2F"/>
    <w:rsid w:val="001530AF"/>
    <w:rsid w:val="00153A73"/>
    <w:rsid w:val="0016351F"/>
    <w:rsid w:val="00167110"/>
    <w:rsid w:val="00167C9F"/>
    <w:rsid w:val="0018240C"/>
    <w:rsid w:val="00196495"/>
    <w:rsid w:val="001F2D35"/>
    <w:rsid w:val="001F59CA"/>
    <w:rsid w:val="001F6680"/>
    <w:rsid w:val="00241B46"/>
    <w:rsid w:val="00244156"/>
    <w:rsid w:val="00257B15"/>
    <w:rsid w:val="00257B3C"/>
    <w:rsid w:val="00270924"/>
    <w:rsid w:val="00273012"/>
    <w:rsid w:val="0027457F"/>
    <w:rsid w:val="00290DCE"/>
    <w:rsid w:val="00297EB5"/>
    <w:rsid w:val="002A2F67"/>
    <w:rsid w:val="002C4012"/>
    <w:rsid w:val="002C754B"/>
    <w:rsid w:val="002D7C13"/>
    <w:rsid w:val="002E1BC2"/>
    <w:rsid w:val="002E418B"/>
    <w:rsid w:val="002E6582"/>
    <w:rsid w:val="002F421D"/>
    <w:rsid w:val="003150FA"/>
    <w:rsid w:val="00323F0A"/>
    <w:rsid w:val="00325C39"/>
    <w:rsid w:val="003314F4"/>
    <w:rsid w:val="00345D7E"/>
    <w:rsid w:val="003A2CE4"/>
    <w:rsid w:val="003D0468"/>
    <w:rsid w:val="003D1C87"/>
    <w:rsid w:val="003D4DFA"/>
    <w:rsid w:val="003E0F17"/>
    <w:rsid w:val="003F1005"/>
    <w:rsid w:val="0044340D"/>
    <w:rsid w:val="0044796C"/>
    <w:rsid w:val="00450BAE"/>
    <w:rsid w:val="0045515F"/>
    <w:rsid w:val="00475888"/>
    <w:rsid w:val="004A0D5C"/>
    <w:rsid w:val="004A298E"/>
    <w:rsid w:val="004B7B5F"/>
    <w:rsid w:val="004C0BAD"/>
    <w:rsid w:val="004C1490"/>
    <w:rsid w:val="004C1717"/>
    <w:rsid w:val="004E0F18"/>
    <w:rsid w:val="004F0D1D"/>
    <w:rsid w:val="004F6354"/>
    <w:rsid w:val="0050389A"/>
    <w:rsid w:val="00512BA3"/>
    <w:rsid w:val="00551525"/>
    <w:rsid w:val="00581D38"/>
    <w:rsid w:val="00585670"/>
    <w:rsid w:val="00595578"/>
    <w:rsid w:val="005A0534"/>
    <w:rsid w:val="005C0DFC"/>
    <w:rsid w:val="005E4D8F"/>
    <w:rsid w:val="005E5150"/>
    <w:rsid w:val="00607F53"/>
    <w:rsid w:val="006117DE"/>
    <w:rsid w:val="00611F1C"/>
    <w:rsid w:val="00624B41"/>
    <w:rsid w:val="006668B7"/>
    <w:rsid w:val="006670FD"/>
    <w:rsid w:val="00674432"/>
    <w:rsid w:val="006832CA"/>
    <w:rsid w:val="00685AF2"/>
    <w:rsid w:val="00687A9C"/>
    <w:rsid w:val="006B1F69"/>
    <w:rsid w:val="006C4BCB"/>
    <w:rsid w:val="006F2A2A"/>
    <w:rsid w:val="006F5400"/>
    <w:rsid w:val="00760DBD"/>
    <w:rsid w:val="007620F6"/>
    <w:rsid w:val="00792686"/>
    <w:rsid w:val="00795A72"/>
    <w:rsid w:val="007B6573"/>
    <w:rsid w:val="007C50DF"/>
    <w:rsid w:val="007E0377"/>
    <w:rsid w:val="007E2149"/>
    <w:rsid w:val="007F4989"/>
    <w:rsid w:val="00813CA5"/>
    <w:rsid w:val="00822D74"/>
    <w:rsid w:val="00826E89"/>
    <w:rsid w:val="00833C67"/>
    <w:rsid w:val="00843E23"/>
    <w:rsid w:val="00843F32"/>
    <w:rsid w:val="00864644"/>
    <w:rsid w:val="008670EA"/>
    <w:rsid w:val="00876D63"/>
    <w:rsid w:val="0089516A"/>
    <w:rsid w:val="008B6930"/>
    <w:rsid w:val="008C7A9D"/>
    <w:rsid w:val="00903C5D"/>
    <w:rsid w:val="00910F77"/>
    <w:rsid w:val="00931A64"/>
    <w:rsid w:val="0093542C"/>
    <w:rsid w:val="009365B0"/>
    <w:rsid w:val="00947002"/>
    <w:rsid w:val="0095591E"/>
    <w:rsid w:val="00962957"/>
    <w:rsid w:val="00964FDB"/>
    <w:rsid w:val="00996E02"/>
    <w:rsid w:val="009B437C"/>
    <w:rsid w:val="009C6AE1"/>
    <w:rsid w:val="009F4BE8"/>
    <w:rsid w:val="00A20529"/>
    <w:rsid w:val="00A53C69"/>
    <w:rsid w:val="00A56D1C"/>
    <w:rsid w:val="00A74416"/>
    <w:rsid w:val="00A9393C"/>
    <w:rsid w:val="00AA2C6F"/>
    <w:rsid w:val="00AA4685"/>
    <w:rsid w:val="00AB2899"/>
    <w:rsid w:val="00B206DA"/>
    <w:rsid w:val="00B23CD4"/>
    <w:rsid w:val="00B47230"/>
    <w:rsid w:val="00B75F1A"/>
    <w:rsid w:val="00B838E9"/>
    <w:rsid w:val="00B91BEF"/>
    <w:rsid w:val="00BB59AE"/>
    <w:rsid w:val="00BC261C"/>
    <w:rsid w:val="00BC35B1"/>
    <w:rsid w:val="00C01088"/>
    <w:rsid w:val="00C13529"/>
    <w:rsid w:val="00C23736"/>
    <w:rsid w:val="00C23756"/>
    <w:rsid w:val="00C5158C"/>
    <w:rsid w:val="00C95781"/>
    <w:rsid w:val="00CA28C3"/>
    <w:rsid w:val="00CB767F"/>
    <w:rsid w:val="00CC7196"/>
    <w:rsid w:val="00CD192F"/>
    <w:rsid w:val="00CD598F"/>
    <w:rsid w:val="00CE0823"/>
    <w:rsid w:val="00CF44BF"/>
    <w:rsid w:val="00CF51B5"/>
    <w:rsid w:val="00D00209"/>
    <w:rsid w:val="00D15DF4"/>
    <w:rsid w:val="00D434B0"/>
    <w:rsid w:val="00D6347B"/>
    <w:rsid w:val="00D7396A"/>
    <w:rsid w:val="00D83447"/>
    <w:rsid w:val="00D93030"/>
    <w:rsid w:val="00DE35AB"/>
    <w:rsid w:val="00E10776"/>
    <w:rsid w:val="00E1638C"/>
    <w:rsid w:val="00E21F33"/>
    <w:rsid w:val="00E22C80"/>
    <w:rsid w:val="00E56D46"/>
    <w:rsid w:val="00E57C6B"/>
    <w:rsid w:val="00E75CF1"/>
    <w:rsid w:val="00EC0C71"/>
    <w:rsid w:val="00ED0B35"/>
    <w:rsid w:val="00EF6216"/>
    <w:rsid w:val="00F1176C"/>
    <w:rsid w:val="00F27336"/>
    <w:rsid w:val="00F34BAE"/>
    <w:rsid w:val="00F37274"/>
    <w:rsid w:val="00F54512"/>
    <w:rsid w:val="00F61B70"/>
    <w:rsid w:val="00F73326"/>
    <w:rsid w:val="00F94F97"/>
    <w:rsid w:val="00FA4B56"/>
    <w:rsid w:val="00FD46AB"/>
    <w:rsid w:val="00FD4E68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1C3FFF58"/>
  <w15:docId w15:val="{4A7582D5-7E45-4123-B561-856C7B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2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color w:val="auto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vr">
    <w:name w:val="Closing"/>
    <w:basedOn w:val="Normln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Podpis">
    <w:name w:val="Signature"/>
    <w:basedOn w:val="Normln"/>
    <w:pPr>
      <w:spacing w:after="0" w:line="240" w:lineRule="auto"/>
    </w:pPr>
    <w:rPr>
      <w:color w:val="auto"/>
      <w:kern w:val="0"/>
      <w:sz w:val="24"/>
      <w:szCs w:val="24"/>
    </w:rPr>
  </w:style>
  <w:style w:type="paragraph" w:styleId="Zkladntext">
    <w:name w:val="Body Text"/>
    <w:basedOn w:val="Normln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Osloven">
    <w:name w:val="Salutation"/>
    <w:basedOn w:val="Normln"/>
    <w:next w:val="Normln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Normln"/>
    <w:next w:val="Normln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a">
    <w:name w:val="Adresa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KopieOblka">
    <w:name w:val="Kopie:/Obálka"/>
    <w:basedOn w:val="Normln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Adresapjemce">
    <w:name w:val="Adresa příjemce"/>
    <w:basedOn w:val="Normln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Funkce">
    <w:name w:val="Funkce"/>
    <w:next w:val="KopieOblka"/>
    <w:pPr>
      <w:spacing w:before="120" w:after="960"/>
    </w:pPr>
    <w:rPr>
      <w:sz w:val="24"/>
      <w:szCs w:val="24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rsid w:val="00512BA3"/>
    <w:rPr>
      <w:rFonts w:ascii="Tahoma" w:hAnsi="Tahoma" w:cs="Tahoma"/>
      <w:color w:val="000000"/>
      <w:kern w:val="28"/>
      <w:sz w:val="16"/>
      <w:szCs w:val="16"/>
    </w:rPr>
  </w:style>
  <w:style w:type="character" w:styleId="Hypertextovodkaz">
    <w:name w:val="Hyperlink"/>
    <w:basedOn w:val="Standardnpsmoodstavce"/>
    <w:rsid w:val="003314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F81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5515F"/>
    <w:rPr>
      <w:kern w:val="28"/>
    </w:rPr>
  </w:style>
  <w:style w:type="table" w:styleId="Mkatabulky">
    <w:name w:val="Table Grid"/>
    <w:basedOn w:val="Normlntabulka"/>
    <w:rsid w:val="009C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&#382;en&#233;%20soubory\tf0608746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E6DA-D039-4F07-B2AF-E7072066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tf06087468.dot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My4</dc:creator>
  <cp:lastModifiedBy>Veronika Výborná</cp:lastModifiedBy>
  <cp:revision>2</cp:revision>
  <cp:lastPrinted>2022-10-31T08:39:00Z</cp:lastPrinted>
  <dcterms:created xsi:type="dcterms:W3CDTF">2026-04-10T08:08:00Z</dcterms:created>
  <dcterms:modified xsi:type="dcterms:W3CDTF">2026-04-10T08:08:00Z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